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20E" w:rsidRPr="00B955BE" w:rsidRDefault="004E320E" w:rsidP="00E06F90">
      <w:pPr>
        <w:spacing w:line="460" w:lineRule="exact"/>
        <w:rPr>
          <w:rFonts w:ascii="宋体"/>
          <w:bCs/>
          <w:sz w:val="32"/>
          <w:szCs w:val="32"/>
          <w:lang w:val="fr-FR"/>
        </w:rPr>
      </w:pPr>
      <w:r w:rsidRPr="00AD6818">
        <w:rPr>
          <w:rFonts w:ascii="宋体" w:hAnsi="宋体" w:hint="eastAsia"/>
          <w:bCs/>
          <w:sz w:val="32"/>
          <w:szCs w:val="32"/>
        </w:rPr>
        <w:t>附件</w:t>
      </w:r>
      <w:r w:rsidRPr="00B955BE">
        <w:rPr>
          <w:rFonts w:ascii="宋体" w:hAnsi="宋体"/>
          <w:bCs/>
          <w:sz w:val="32"/>
          <w:szCs w:val="32"/>
          <w:lang w:val="fr-FR"/>
        </w:rPr>
        <w:t>2</w:t>
      </w:r>
      <w:r w:rsidRPr="00B955BE">
        <w:rPr>
          <w:rFonts w:ascii="宋体" w:hAnsi="宋体" w:hint="eastAsia"/>
          <w:bCs/>
          <w:sz w:val="32"/>
          <w:szCs w:val="32"/>
          <w:lang w:val="fr-FR"/>
        </w:rPr>
        <w:t>：</w:t>
      </w:r>
    </w:p>
    <w:p w:rsidR="004E320E" w:rsidRPr="00E06F90" w:rsidRDefault="004E320E" w:rsidP="00B955BE">
      <w:pPr>
        <w:jc w:val="center"/>
        <w:rPr>
          <w:rFonts w:ascii="宋体"/>
          <w:b/>
          <w:bCs/>
          <w:sz w:val="36"/>
          <w:szCs w:val="36"/>
          <w:lang w:val="fr-FR"/>
        </w:rPr>
      </w:pPr>
      <w:r w:rsidRPr="00E06F90">
        <w:rPr>
          <w:rFonts w:ascii="宋体" w:hAnsi="宋体" w:hint="eastAsia"/>
          <w:b/>
          <w:bCs/>
          <w:sz w:val="36"/>
          <w:szCs w:val="36"/>
          <w:lang w:val="fr-FR"/>
        </w:rPr>
        <w:t>日程安排</w:t>
      </w:r>
      <w:r>
        <w:rPr>
          <w:rFonts w:ascii="宋体" w:hAnsi="宋体" w:hint="eastAsia"/>
          <w:b/>
          <w:bCs/>
          <w:sz w:val="36"/>
          <w:szCs w:val="36"/>
          <w:lang w:val="fr-FR"/>
        </w:rPr>
        <w:t>（暂定）</w:t>
      </w:r>
    </w:p>
    <w:tbl>
      <w:tblPr>
        <w:tblW w:w="8600" w:type="dxa"/>
        <w:tblInd w:w="103" w:type="dxa"/>
        <w:tblLook w:val="00A0"/>
      </w:tblPr>
      <w:tblGrid>
        <w:gridCol w:w="1240"/>
        <w:gridCol w:w="6120"/>
        <w:gridCol w:w="1240"/>
      </w:tblGrid>
      <w:tr w:rsidR="004E320E" w:rsidRPr="00641E74" w:rsidTr="00B955BE">
        <w:trPr>
          <w:trHeight w:val="2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0E" w:rsidRPr="00460B38" w:rsidRDefault="004E320E" w:rsidP="00F50E7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60B3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0E" w:rsidRPr="00460B38" w:rsidRDefault="004E320E" w:rsidP="00B955B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60B3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活动内容（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460B3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7-16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日）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0E" w:rsidRPr="00460B38" w:rsidRDefault="004E320E" w:rsidP="00F50E7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60B3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住宿</w:t>
            </w:r>
          </w:p>
        </w:tc>
      </w:tr>
      <w:tr w:rsidR="004E320E" w:rsidRPr="00641E74" w:rsidTr="00B955BE">
        <w:trPr>
          <w:trHeight w:val="109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0E" w:rsidRPr="00460B38" w:rsidRDefault="004E320E" w:rsidP="00F50E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D1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0E" w:rsidRPr="00460B38" w:rsidRDefault="004E320E" w:rsidP="005B0CB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广州出发前往香港，乘飞机前往伦敦。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0E" w:rsidRPr="00460B38" w:rsidRDefault="004E320E" w:rsidP="00F50E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320E" w:rsidRPr="00641E74" w:rsidTr="00B955BE">
        <w:trPr>
          <w:trHeight w:val="109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0E" w:rsidRPr="00460B38" w:rsidRDefault="004E320E" w:rsidP="00B955B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D2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0E" w:rsidRPr="005B0CBE" w:rsidRDefault="004E320E" w:rsidP="005B0CB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B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参加</w:t>
            </w:r>
            <w:r w:rsidRPr="005B0CBE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EMRG</w:t>
            </w:r>
            <w:r w:rsidRPr="005B0CB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组织的第十四届英国</w:t>
            </w:r>
            <w:r w:rsidRPr="005B0CBE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BPO</w:t>
            </w:r>
            <w:r w:rsidRPr="005B0CB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大会（环球资源年会）。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0E" w:rsidRPr="00460B38" w:rsidRDefault="004E320E" w:rsidP="00F50E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320E" w:rsidRPr="00641E74" w:rsidTr="00B955BE">
        <w:trPr>
          <w:trHeight w:val="109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0E" w:rsidRPr="00460B38" w:rsidRDefault="004E320E" w:rsidP="00B955B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D3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0E" w:rsidRPr="005B0CBE" w:rsidRDefault="004E320E" w:rsidP="005B0CB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B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拜会英国贸易投资总署（</w:t>
            </w:r>
            <w:r w:rsidRPr="005B0CBE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UKTI</w:t>
            </w:r>
            <w:r w:rsidRPr="005B0CB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），考察伦敦服务外包企业。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0E" w:rsidRPr="00460B38" w:rsidRDefault="004E320E" w:rsidP="00F50E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320E" w:rsidRPr="00641E74" w:rsidTr="00B955BE">
        <w:trPr>
          <w:trHeight w:val="109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0E" w:rsidRPr="00460B38" w:rsidRDefault="004E320E" w:rsidP="00B955B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D4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0E" w:rsidRPr="005B0CBE" w:rsidRDefault="004E320E" w:rsidP="005B0CB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B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前往都柏林。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0E" w:rsidRPr="00460B38" w:rsidRDefault="004E320E" w:rsidP="00F50E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320E" w:rsidRPr="00641E74" w:rsidTr="00B955BE">
        <w:trPr>
          <w:trHeight w:val="109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0E" w:rsidRPr="00460B38" w:rsidRDefault="004E320E" w:rsidP="00B955B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D5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0E" w:rsidRPr="005B0CBE" w:rsidRDefault="004E320E" w:rsidP="005B0CB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B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拜会爱尔兰企业局，举行中爱软件企业座谈会和一对一项目洽谈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0E" w:rsidRPr="00460B38" w:rsidRDefault="004E320E" w:rsidP="00F50E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320E" w:rsidRPr="00641E74" w:rsidTr="00B955BE">
        <w:trPr>
          <w:trHeight w:val="109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0E" w:rsidRPr="00460B38" w:rsidRDefault="004E320E" w:rsidP="00B955B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D6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0E" w:rsidRPr="005B0CBE" w:rsidRDefault="004E320E" w:rsidP="005B0CB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B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参观考察爱尔兰软件园和企业。</w:t>
            </w:r>
          </w:p>
          <w:p w:rsidR="004E320E" w:rsidRPr="005B0CBE" w:rsidRDefault="004E320E" w:rsidP="005B0CB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B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下午乘机飞往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巴黎</w:t>
            </w:r>
            <w:r w:rsidRPr="005B0CB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0E" w:rsidRPr="00460B38" w:rsidRDefault="004E320E" w:rsidP="00F50E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320E" w:rsidRPr="00641E74" w:rsidTr="00B955BE">
        <w:trPr>
          <w:trHeight w:val="109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0E" w:rsidRDefault="004E320E" w:rsidP="00F50E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D7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0E" w:rsidRPr="005B0CBE" w:rsidRDefault="004E320E" w:rsidP="005B0CB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B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参观考察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软件工程师学院、软件外包企业。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0E" w:rsidRPr="00460B38" w:rsidRDefault="004E320E" w:rsidP="00F50E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320E" w:rsidRPr="00641E74" w:rsidTr="00B955BE">
        <w:trPr>
          <w:trHeight w:val="109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0E" w:rsidRDefault="004E320E" w:rsidP="00F50E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D8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0E" w:rsidRPr="005B0CBE" w:rsidRDefault="004E320E" w:rsidP="005B0CB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B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组织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软件外包企业</w:t>
            </w:r>
            <w:r w:rsidRPr="005B0CB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交流座谈会。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0E" w:rsidRPr="00460B38" w:rsidRDefault="004E320E" w:rsidP="00F50E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320E" w:rsidRPr="00641E74" w:rsidTr="00B955BE">
        <w:trPr>
          <w:trHeight w:val="109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0E" w:rsidRPr="00460B38" w:rsidRDefault="004E320E" w:rsidP="00F50E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D9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0E" w:rsidRPr="005B0CBE" w:rsidRDefault="004E320E" w:rsidP="005B0CB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5B0CB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乘飞机离开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巴黎</w:t>
            </w:r>
            <w:r w:rsidRPr="005B0CB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0E" w:rsidRPr="00460B38" w:rsidRDefault="004E320E" w:rsidP="00F50E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320E" w:rsidRPr="00641E74" w:rsidTr="00B955BE">
        <w:trPr>
          <w:trHeight w:val="109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0E" w:rsidRPr="00460B38" w:rsidRDefault="004E320E" w:rsidP="00F50E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D10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20E" w:rsidRPr="005B0CBE" w:rsidRDefault="004E320E" w:rsidP="005B0CB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到达香港，乘车返回广州</w:t>
            </w:r>
            <w:r w:rsidRPr="005B0CB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20E" w:rsidRPr="00460B38" w:rsidRDefault="004E320E" w:rsidP="00F50E7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4E320E" w:rsidRPr="00AD6818" w:rsidRDefault="004E320E" w:rsidP="008D127E">
      <w:pPr>
        <w:widowControl/>
        <w:spacing w:line="540" w:lineRule="exact"/>
        <w:ind w:right="1120"/>
        <w:jc w:val="right"/>
        <w:rPr>
          <w:rFonts w:ascii="仿宋" w:eastAsia="仿宋" w:hAnsi="仿宋"/>
          <w:bCs/>
          <w:sz w:val="32"/>
          <w:szCs w:val="32"/>
          <w:lang w:val="fr-FR"/>
        </w:rPr>
        <w:sectPr w:rsidR="004E320E" w:rsidRPr="00AD6818" w:rsidSect="00A529E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E320E" w:rsidRPr="006919D0" w:rsidRDefault="004E320E" w:rsidP="008D127E">
      <w:pPr>
        <w:spacing w:line="460" w:lineRule="exact"/>
      </w:pPr>
    </w:p>
    <w:sectPr w:rsidR="004E320E" w:rsidRPr="006919D0" w:rsidSect="00DC3E4B">
      <w:pgSz w:w="16838" w:h="11906" w:orient="landscape"/>
      <w:pgMar w:top="1800" w:right="1440" w:bottom="156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20E" w:rsidRDefault="004E320E" w:rsidP="00016110">
      <w:r>
        <w:separator/>
      </w:r>
    </w:p>
  </w:endnote>
  <w:endnote w:type="continuationSeparator" w:id="0">
    <w:p w:rsidR="004E320E" w:rsidRDefault="004E320E" w:rsidP="00016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20E" w:rsidRDefault="004E32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20E" w:rsidRDefault="004E320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20E" w:rsidRDefault="004E32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20E" w:rsidRDefault="004E320E" w:rsidP="00016110">
      <w:r>
        <w:separator/>
      </w:r>
    </w:p>
  </w:footnote>
  <w:footnote w:type="continuationSeparator" w:id="0">
    <w:p w:rsidR="004E320E" w:rsidRDefault="004E320E" w:rsidP="000161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20E" w:rsidRDefault="004E32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20E" w:rsidRDefault="004E320E" w:rsidP="008D127E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20E" w:rsidRDefault="004E320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27A1"/>
    <w:rsid w:val="00016110"/>
    <w:rsid w:val="000D5F38"/>
    <w:rsid w:val="000E5033"/>
    <w:rsid w:val="000E7826"/>
    <w:rsid w:val="001B119E"/>
    <w:rsid w:val="001C4992"/>
    <w:rsid w:val="00217036"/>
    <w:rsid w:val="00226E92"/>
    <w:rsid w:val="002F6B0A"/>
    <w:rsid w:val="00335CE7"/>
    <w:rsid w:val="00387C77"/>
    <w:rsid w:val="004571F8"/>
    <w:rsid w:val="00460B38"/>
    <w:rsid w:val="0048040A"/>
    <w:rsid w:val="004925E9"/>
    <w:rsid w:val="004A5CAE"/>
    <w:rsid w:val="004E320E"/>
    <w:rsid w:val="005458F7"/>
    <w:rsid w:val="00552E63"/>
    <w:rsid w:val="0059427E"/>
    <w:rsid w:val="005B0CBE"/>
    <w:rsid w:val="00614276"/>
    <w:rsid w:val="00641E74"/>
    <w:rsid w:val="006919D0"/>
    <w:rsid w:val="006C6A0D"/>
    <w:rsid w:val="006D000F"/>
    <w:rsid w:val="006E1D67"/>
    <w:rsid w:val="006F0C8E"/>
    <w:rsid w:val="006F117F"/>
    <w:rsid w:val="0073028C"/>
    <w:rsid w:val="007C53A8"/>
    <w:rsid w:val="00855B63"/>
    <w:rsid w:val="008806B7"/>
    <w:rsid w:val="008D127E"/>
    <w:rsid w:val="00974E1C"/>
    <w:rsid w:val="0098235B"/>
    <w:rsid w:val="00992BDE"/>
    <w:rsid w:val="00995EDD"/>
    <w:rsid w:val="00A24B96"/>
    <w:rsid w:val="00A529E4"/>
    <w:rsid w:val="00AD27A1"/>
    <w:rsid w:val="00AD6818"/>
    <w:rsid w:val="00B17C55"/>
    <w:rsid w:val="00B9269F"/>
    <w:rsid w:val="00B9420D"/>
    <w:rsid w:val="00B955BE"/>
    <w:rsid w:val="00BF289F"/>
    <w:rsid w:val="00C55DB0"/>
    <w:rsid w:val="00D774CE"/>
    <w:rsid w:val="00DA3609"/>
    <w:rsid w:val="00DC3E4B"/>
    <w:rsid w:val="00DE5F1B"/>
    <w:rsid w:val="00E06F90"/>
    <w:rsid w:val="00E34AE0"/>
    <w:rsid w:val="00E50020"/>
    <w:rsid w:val="00ED05D9"/>
    <w:rsid w:val="00EE67E5"/>
    <w:rsid w:val="00EF6EEC"/>
    <w:rsid w:val="00F073FB"/>
    <w:rsid w:val="00F50E7B"/>
    <w:rsid w:val="00FB5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7A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D27A1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AD27A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27A1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016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1611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16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16110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AD681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1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625</TotalTime>
  <Pages>2</Pages>
  <Words>42</Words>
  <Characters>242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14</cp:revision>
  <cp:lastPrinted>2014-05-09T02:10:00Z</cp:lastPrinted>
  <dcterms:created xsi:type="dcterms:W3CDTF">2014-04-23T03:46:00Z</dcterms:created>
  <dcterms:modified xsi:type="dcterms:W3CDTF">2014-05-09T07:03:00Z</dcterms:modified>
</cp:coreProperties>
</file>